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4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178.100006pt;width:486pt;height:.1pt;mso-position-horizontal-relative:page;mso-position-vertical-relative:page;z-index:-731" coordorigin="1440,3562" coordsize="9720,2">
            <v:shape style="position:absolute;left:1440;top:3562;width:9720;height:2" coordorigin="1440,3562" coordsize="9720,0" path="m1440,3562l11160,3562e" filled="f" stroked="t" strokeweight="3pt" strokecolor="#000000">
              <v:path arrowok="t"/>
            </v:shape>
          </v:group>
          <w10:wrap type="none"/>
        </w:pict>
      </w:r>
      <w:r>
        <w:rPr/>
        <w:pict>
          <v:shape style="width:59.723251pt;height:45.7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4" w:after="0" w:line="243" w:lineRule="auto"/>
        <w:ind w:left="120" w:right="6336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6"/>
          <w:szCs w:val="36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rm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orp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47" w:after="0" w:line="240" w:lineRule="auto"/>
        <w:ind w:left="12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f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g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32"/>
          <w:szCs w:val="32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eer</w:t>
      </w:r>
      <w:r>
        <w:rPr>
          <w:rFonts w:ascii="Arial" w:hAnsi="Arial" w:cs="Arial" w:eastAsia="Arial"/>
          <w:sz w:val="32"/>
          <w:szCs w:val="3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auto"/>
        <w:ind w:left="164" w:right="101"/>
        <w:jc w:val="center"/>
        <w:tabs>
          <w:tab w:pos="1840" w:val="left"/>
          <w:tab w:pos="4280" w:val="left"/>
        </w:tabs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72"/>
          <w:szCs w:val="72"/>
          <w:spacing w:val="0"/>
          <w:w w:val="100"/>
        </w:rPr>
        <w:t>AED</w:t>
        <w:tab/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Des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i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g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n</w:t>
        <w:tab/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R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equi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r</w:t>
      </w:r>
      <w:r>
        <w:rPr>
          <w:rFonts w:ascii="Arial" w:hAnsi="Arial" w:cs="Arial" w:eastAsia="Arial"/>
          <w:sz w:val="72"/>
          <w:szCs w:val="72"/>
          <w:spacing w:val="-2"/>
          <w:w w:val="100"/>
        </w:rPr>
        <w:t>e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m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en</w:t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t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s: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WW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T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P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EFF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L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U</w:t>
      </w:r>
      <w:r>
        <w:rPr>
          <w:rFonts w:ascii="Arial" w:hAnsi="Arial" w:cs="Arial" w:eastAsia="Arial"/>
          <w:sz w:val="60"/>
          <w:szCs w:val="60"/>
          <w:spacing w:val="-2"/>
          <w:w w:val="100"/>
        </w:rPr>
        <w:t>E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N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T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AN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D</w:t>
      </w:r>
      <w:r>
        <w:rPr>
          <w:rFonts w:ascii="Arial" w:hAnsi="Arial" w:cs="Arial" w:eastAsia="Arial"/>
          <w:sz w:val="60"/>
          <w:szCs w:val="60"/>
          <w:spacing w:val="-2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G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R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A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Y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W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ATE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R</w:t>
      </w:r>
      <w:r>
        <w:rPr>
          <w:rFonts w:ascii="Arial" w:hAnsi="Arial" w:cs="Arial" w:eastAsia="Arial"/>
          <w:sz w:val="60"/>
          <w:szCs w:val="60"/>
          <w:spacing w:val="-2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REU</w:t>
      </w:r>
      <w:r>
        <w:rPr>
          <w:rFonts w:ascii="Arial" w:hAnsi="Arial" w:cs="Arial" w:eastAsia="Arial"/>
          <w:sz w:val="60"/>
          <w:szCs w:val="60"/>
          <w:spacing w:val="-2"/>
          <w:w w:val="100"/>
        </w:rPr>
        <w:t>S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E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SYST</w:t>
      </w:r>
      <w:r>
        <w:rPr>
          <w:rFonts w:ascii="Arial" w:hAnsi="Arial" w:cs="Arial" w:eastAsia="Arial"/>
          <w:sz w:val="60"/>
          <w:szCs w:val="60"/>
          <w:spacing w:val="-2"/>
          <w:w w:val="100"/>
        </w:rPr>
        <w:t>E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M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598" w:lineRule="exact"/>
        <w:ind w:left="120" w:right="4689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1"/>
          <w:w w:val="100"/>
        </w:rPr>
        <w:t>Va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r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u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s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L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c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n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s,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f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g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h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an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s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an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SEP</w:t>
      </w:r>
      <w:r>
        <w:rPr>
          <w:rFonts w:ascii="Arial" w:hAnsi="Arial" w:cs="Arial" w:eastAsia="Arial"/>
          <w:sz w:val="36"/>
          <w:szCs w:val="36"/>
          <w:spacing w:val="3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EMBER</w:t>
      </w:r>
      <w:r>
        <w:rPr>
          <w:rFonts w:ascii="Arial" w:hAnsi="Arial" w:cs="Arial" w:eastAsia="Arial"/>
          <w:sz w:val="36"/>
          <w:szCs w:val="36"/>
          <w:spacing w:val="98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20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0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9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V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r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s</w:t>
      </w:r>
      <w:r>
        <w:rPr>
          <w:rFonts w:ascii="Arial" w:hAnsi="Arial" w:cs="Arial" w:eastAsia="Arial"/>
          <w:sz w:val="36"/>
          <w:szCs w:val="36"/>
          <w:spacing w:val="3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n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1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.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0</w:t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</w:sectPr>
      </w:pPr>
      <w:rPr/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3507" w:right="344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3153" w:right="309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UI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922" w:right="186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MS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3872" w:right="381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85" w:right="141"/>
        <w:jc w:val="center"/>
        <w:tabs>
          <w:tab w:pos="85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on</w:t>
      </w:r>
      <w:r>
        <w:rPr>
          <w:rFonts w:ascii="Arial" w:hAnsi="Arial" w:cs="Arial" w:eastAsia="Arial"/>
          <w:sz w:val="20"/>
          <w:szCs w:val="20"/>
          <w:spacing w:val="-4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99"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left="120" w:right="28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7" w:right="276" w:firstLine="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sca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279" w:firstLine="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9" w:right="283" w:firstLine="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9" w:lineRule="auto"/>
        <w:ind w:left="382" w:right="287" w:firstLine="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1)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2)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3)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29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iel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5" w:right="29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nfo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4" w:right="29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3" w:right="18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836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20" w:right="28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9" w:right="28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9" w:right="28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843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28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20" w:right="28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9" w:right="28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pda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9" w:right="28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9" w:right="28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118" w:right="28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6.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&amp;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ater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Reu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ttal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ata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                      </w:t>
      </w:r>
      <w:r>
        <w:rPr>
          <w:rFonts w:ascii="Arial" w:hAnsi="Arial" w:cs="Arial" w:eastAsia="Arial"/>
          <w:sz w:val="20"/>
          <w:szCs w:val="20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4548" w:right="448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jc w:val="center"/>
        <w:spacing w:after="0"/>
        <w:sectPr>
          <w:pgMar w:header="743" w:footer="0" w:top="1160" w:bottom="280" w:left="1320" w:right="1720"/>
          <w:headerReference w:type="default" r:id="rId6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2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0" w:right="52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anage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ewage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clai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0" w:right="51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299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Rec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775" w:hRule="exact"/>
        </w:trPr>
        <w:tc>
          <w:tcPr>
            <w:tcW w:w="15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90" w:right="7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Recl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91" w:right="9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Heal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7" w:right="41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75" w:right="5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90" w:right="72" w:firstLine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ali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9" w:hRule="exact"/>
        </w:trPr>
        <w:tc>
          <w:tcPr>
            <w:tcW w:w="15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4" w:right="140" w:firstLine="-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99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uent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7" w:right="6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uent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eat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nda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ent.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uent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ope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13" w:right="39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7" w:right="70" w:firstLine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water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onta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nate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7" w:right="80" w:firstLine="-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99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ga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5" w:right="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=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D5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g/L;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123" w:right="1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28" w:right="111" w:firstLine="-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U;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dete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du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539" w:hRule="exact"/>
        </w:trPr>
        <w:tc>
          <w:tcPr>
            <w:tcW w:w="15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576" w:right="55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57" w:right="14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oom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ept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tan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56" w:right="53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Hi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7" w:right="70" w:firstLine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Cont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onta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nat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84" w:right="1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d.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64" w:right="14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hout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eat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on.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2" w:right="9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D5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g/L;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than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33" w:right="11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g/L;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du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nute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than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77" w:right="6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1000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2)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392" w:hRule="exact"/>
        </w:trPr>
        <w:tc>
          <w:tcPr>
            <w:tcW w:w="15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9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8" w:lineRule="exact"/>
              <w:ind w:left="227" w:right="20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uent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30" w:lineRule="exact"/>
              <w:ind w:left="97" w:right="80" w:firstLine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eat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pt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tan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on.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None.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9" w:right="173" w:firstLine="-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eat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99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uent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left="2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08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09.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9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nage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9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NumType w:start="1"/>
          <w:pgMar w:footer="1049" w:header="743" w:top="1160" w:bottom="1240" w:left="1220" w:right="1240"/>
          <w:footerReference w:type="default" r:id="rId7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39" w:lineRule="auto"/>
        <w:ind w:left="120" w:right="44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71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840" w:right="339" w:firstLine="-720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100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eet)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139" w:firstLine="-720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eet)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ottom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1.8m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105" w:firstLine="-720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2.7m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eet)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t)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6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0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nt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5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g/l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and/or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1049" w:top="1160" w:bottom="1240" w:left="13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25" w:lineRule="exact"/>
        <w:ind w:left="165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1.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xa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ff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em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135" w:lineRule="exact"/>
        <w:ind w:left="4418" w:right="-20"/>
        <w:jc w:val="left"/>
        <w:tabs>
          <w:tab w:pos="5020" w:val="left"/>
          <w:tab w:pos="534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</w:rPr>
      </w:r>
      <w:r>
        <w:rPr>
          <w:rFonts w:ascii="Arial" w:hAnsi="Arial" w:cs="Arial" w:eastAsia="Arial"/>
          <w:sz w:val="12"/>
          <w:szCs w:val="12"/>
          <w:u w:val="single" w:color="000000"/>
        </w:rPr>
        <w:t> </w:t>
      </w:r>
      <w:r>
        <w:rPr>
          <w:rFonts w:ascii="Arial" w:hAnsi="Arial" w:cs="Arial" w:eastAsia="Arial"/>
          <w:sz w:val="12"/>
          <w:szCs w:val="12"/>
          <w:u w:val="single" w:color="000000"/>
        </w:rPr>
        <w:tab/>
      </w:r>
      <w:r>
        <w:rPr>
          <w:rFonts w:ascii="Arial" w:hAnsi="Arial" w:cs="Arial" w:eastAsia="Arial"/>
          <w:sz w:val="12"/>
          <w:szCs w:val="12"/>
          <w:u w:val="single" w:color="000000"/>
        </w:rPr>
      </w:r>
      <w:r>
        <w:rPr>
          <w:rFonts w:ascii="Arial" w:hAnsi="Arial" w:cs="Arial" w:eastAsia="Arial"/>
          <w:sz w:val="12"/>
          <w:szCs w:val="12"/>
        </w:rPr>
      </w:r>
      <w:r>
        <w:rPr>
          <w:rFonts w:ascii="Arial" w:hAnsi="Arial" w:cs="Arial" w:eastAsia="Arial"/>
          <w:sz w:val="12"/>
          <w:szCs w:val="12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IRRIG</w:t>
      </w:r>
      <w:r>
        <w:rPr>
          <w:rFonts w:ascii="Arial" w:hAnsi="Arial" w:cs="Arial" w:eastAsia="Arial"/>
          <w:sz w:val="12"/>
          <w:szCs w:val="12"/>
          <w:spacing w:val="-1"/>
          <w:w w:val="100"/>
        </w:rPr>
        <w:t>A</w:t>
      </w:r>
      <w:r>
        <w:rPr>
          <w:rFonts w:ascii="Arial" w:hAnsi="Arial" w:cs="Arial" w:eastAsia="Arial"/>
          <w:sz w:val="12"/>
          <w:szCs w:val="12"/>
          <w:spacing w:val="1"/>
          <w:w w:val="100"/>
        </w:rPr>
        <w:t>T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ION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U</w:t>
      </w:r>
      <w:r>
        <w:rPr>
          <w:rFonts w:ascii="Arial" w:hAnsi="Arial" w:cs="Arial" w:eastAsia="Arial"/>
          <w:sz w:val="12"/>
          <w:szCs w:val="12"/>
          <w:spacing w:val="-1"/>
          <w:w w:val="100"/>
        </w:rPr>
        <w:t>S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E</w:t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20" w:right="93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2.160004pt;margin-top:-335.975098pt;width:410.350586pt;height:326.70932pt;mso-position-horizontal-relative:page;mso-position-vertical-relative:paragraph;z-index:-730" coordorigin="1843,-6720" coordsize="8207,6534">
            <v:shape style="position:absolute;left:1843;top:-6720;width:8207;height:6534" type="#_x0000_t75">
              <v:imagedata r:id="rId8" o:title=""/>
            </v:shape>
            <v:group style="position:absolute;left:6324;top:-5443;width:80;height:80" coordorigin="6324,-5443" coordsize="80,80">
              <v:shape style="position:absolute;left:6324;top:-5443;width:80;height:80" coordorigin="6324,-5443" coordsize="80,80" path="m6324,-5443l6324,-5363,6404,-5403,6324,-5443e" filled="t" fillcolor="#000000" stroked="f">
                <v:path arrowok="t"/>
                <v:fill/>
              </v:shape>
            </v:group>
            <v:group style="position:absolute;left:6513;top:-5588;width:1396;height:404" coordorigin="6513,-5588" coordsize="1396,404">
              <v:shape style="position:absolute;left:6513;top:-5588;width:1396;height:404" coordorigin="6513,-5588" coordsize="1396,404" path="m6513,-5184l7909,-5184,7909,-5588,6513,-5588,6513,-5184e" filled="t" fillcolor="#C6D9F1" stroked="f">
                <v:path arrowok="t"/>
                <v:fill/>
              </v:shape>
            </v:group>
            <v:group style="position:absolute;left:6513;top:-5588;width:1396;height:404" coordorigin="6513,-5588" coordsize="1396,404">
              <v:shape style="position:absolute;left:6513;top:-5588;width:1396;height:404" coordorigin="6513,-5588" coordsize="1396,404" path="m6513,-5184l7909,-5184,7909,-5588,6513,-5588,6513,-518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eans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bubb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38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h)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1049" w:top="1160" w:bottom="1240" w:left="1320" w:right="1720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4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241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99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241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241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19" w:right="14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tewater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apot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6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08.999939" w:type="dxa"/>
      </w:tblPr>
      <w:tblGrid/>
      <w:tr>
        <w:trPr>
          <w:trHeight w:val="1114" w:hRule="exact"/>
        </w:trPr>
        <w:tc>
          <w:tcPr>
            <w:tcW w:w="2376" w:type="dxa"/>
            <w:tcBorders>
              <w:top w:val="single" w:sz="7.52" w:space="0" w:color="000000"/>
              <w:bottom w:val="single" w:sz="11.36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50" w:lineRule="auto"/>
              <w:ind w:left="261" w:right="24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ate,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9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08" w:type="dxa"/>
            <w:tcBorders>
              <w:top w:val="single" w:sz="7.52" w:space="0" w:color="000000"/>
              <w:bottom w:val="single" w:sz="11.36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6" w:lineRule="exact"/>
              <w:ind w:left="278" w:right="25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position w:val="-1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ter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pt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position w:val="-1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44" w:lineRule="exact"/>
              <w:ind w:left="743" w:right="72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  <w:position w:val="-1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99"/>
                <w:position w:val="-1"/>
              </w:rPr>
              <w:t>m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99"/>
                <w:position w:val="9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position w:val="-1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/d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99"/>
                <w:position w:val="-1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636" w:hRule="exact"/>
        </w:trPr>
        <w:tc>
          <w:tcPr>
            <w:tcW w:w="2376" w:type="dxa"/>
            <w:tcBorders>
              <w:top w:val="single" w:sz="11.36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08" w:type="dxa"/>
            <w:tcBorders>
              <w:top w:val="single" w:sz="11.36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973" w:right="164" w:firstLine="-75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eat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237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0.1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08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9" w:right="109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0.0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237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08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11" w:right="10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0.0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237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08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11" w:right="10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0.0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237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08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11" w:right="10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0.0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79" w:hRule="exact"/>
        </w:trPr>
        <w:tc>
          <w:tcPr>
            <w:tcW w:w="237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46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08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11" w:right="10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0.0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17" w:hRule="exact"/>
        </w:trPr>
        <w:tc>
          <w:tcPr>
            <w:tcW w:w="237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08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50" w:lineRule="auto"/>
              <w:ind w:left="973" w:right="303" w:firstLine="-6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ewage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eat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743" w:footer="1049" w:top="1160" w:bottom="1240" w:left="13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5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sca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152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11.970259pt;height:216.72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2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8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ponent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20" w:right="50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20" w:right="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nated.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24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eans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1049" w:top="1160" w:bottom="1240" w:left="1320" w:right="1700"/>
          <w:headerReference w:type="default" r:id="rId9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52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6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20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8" w:lineRule="exact"/>
        <w:ind w:left="119" w:right="5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19" w:right="9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d”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5" w:lineRule="exact"/>
        <w:ind w:left="209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81.880005pt;margin-top:33.168213pt;width:201.618271pt;height:143.297089pt;mso-position-horizontal-relative:page;mso-position-vertical-relative:paragraph;z-index:-729" coordorigin="5638,663" coordsize="4032,2866">
            <v:shape style="position:absolute;left:5638;top:663;width:4032;height:2866" type="#_x0000_t75">
              <v:imagedata r:id="rId11" o:title=""/>
            </v:shape>
            <v:group style="position:absolute;left:6000;top:1297;width:1178;height:589" coordorigin="6000,1297" coordsize="1178,589">
              <v:shape style="position:absolute;left:6000;top:1297;width:1178;height:589" coordorigin="6000,1297" coordsize="1178,589" path="m6000,1886l7178,1886,7178,1297,6000,1297,6000,1886e" filled="t" fillcolor="#92D050" stroked="f">
                <v:path arrowok="t"/>
                <v:fill/>
              </v:shape>
            </v:group>
            <v:group style="position:absolute;left:6000;top:1297;width:1178;height:589" coordorigin="6000,1297" coordsize="1178,589">
              <v:shape style="position:absolute;left:6000;top:1297;width:1178;height:589" coordorigin="6000,1297" coordsize="1178,589" path="m6000,1886l7178,1886,7178,1297,6000,1297,6000,1886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2.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ali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ed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ys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em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2" w:lineRule="auto"/>
        <w:ind w:left="4828" w:right="3492"/>
        <w:jc w:val="center"/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90.479996pt;margin-top:-43.41209pt;width:181.430939pt;height:167.992187pt;mso-position-horizontal-relative:page;mso-position-vertical-relative:paragraph;z-index:-728" coordorigin="1810,-868" coordsize="3629,3360">
            <v:shape style="position:absolute;left:1810;top:-868;width:3629;height:3360" type="#_x0000_t75">
              <v:imagedata r:id="rId12" o:title=""/>
            </v:shape>
            <v:group style="position:absolute;left:2051;top:109;width:513;height:185" coordorigin="2051,109" coordsize="513,185">
              <v:shape style="position:absolute;left:2051;top:109;width:513;height:185" coordorigin="2051,109" coordsize="513,185" path="m2051,294l2564,294,2564,109,2051,109,2051,294e" filled="t" fillcolor="#FFFFCC" stroked="f">
                <v:path arrowok="t"/>
                <v:fill/>
              </v:shape>
            </v:group>
            <v:group style="position:absolute;left:2051;top:109;width:513;height:185" coordorigin="2051,109" coordsize="513,185">
              <v:shape style="position:absolute;left:2051;top:109;width:513;height:185" coordorigin="2051,109" coordsize="513,185" path="m2051,294l2564,294,2564,109,2051,109,2051,29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2"/>
          <w:szCs w:val="12"/>
          <w:spacing w:val="-1"/>
          <w:w w:val="100"/>
        </w:rPr>
        <w:t>PE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RCOL</w:t>
      </w:r>
      <w:r>
        <w:rPr>
          <w:rFonts w:ascii="Arial" w:hAnsi="Arial" w:cs="Arial" w:eastAsia="Arial"/>
          <w:sz w:val="12"/>
          <w:szCs w:val="12"/>
          <w:spacing w:val="-1"/>
          <w:w w:val="100"/>
        </w:rPr>
        <w:t>A</w:t>
      </w:r>
      <w:r>
        <w:rPr>
          <w:rFonts w:ascii="Arial" w:hAnsi="Arial" w:cs="Arial" w:eastAsia="Arial"/>
          <w:sz w:val="12"/>
          <w:szCs w:val="12"/>
          <w:spacing w:val="1"/>
          <w:w w:val="100"/>
        </w:rPr>
        <w:t>T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ION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-1"/>
          <w:w w:val="100"/>
        </w:rPr>
        <w:t>P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I</w:t>
      </w:r>
      <w:r>
        <w:rPr>
          <w:rFonts w:ascii="Arial" w:hAnsi="Arial" w:cs="Arial" w:eastAsia="Arial"/>
          <w:sz w:val="12"/>
          <w:szCs w:val="12"/>
          <w:spacing w:val="-1"/>
          <w:w w:val="100"/>
        </w:rPr>
        <w:t>P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E</w:t>
      </w:r>
      <w:r>
        <w:rPr>
          <w:rFonts w:ascii="Arial" w:hAnsi="Arial" w:cs="Arial" w:eastAsia="Arial"/>
          <w:sz w:val="12"/>
          <w:szCs w:val="12"/>
          <w:spacing w:val="-1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1"/>
          <w:w w:val="100"/>
        </w:rPr>
        <w:t>T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O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-2"/>
          <w:w w:val="100"/>
        </w:rPr>
        <w:t>M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ULCH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-1"/>
          <w:w w:val="100"/>
        </w:rPr>
        <w:t>B</w:t>
      </w:r>
      <w:r>
        <w:rPr>
          <w:rFonts w:ascii="Arial" w:hAnsi="Arial" w:cs="Arial" w:eastAsia="Arial"/>
          <w:sz w:val="12"/>
          <w:szCs w:val="12"/>
          <w:spacing w:val="2"/>
          <w:w w:val="100"/>
        </w:rPr>
        <w:t>E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D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39" w:lineRule="auto"/>
        <w:ind w:left="119" w:right="88"/>
        <w:jc w:val="left"/>
        <w:tabs>
          <w:tab w:pos="5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9" w:lineRule="auto"/>
        <w:ind w:left="119" w:right="11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odate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1049" w:top="1160" w:bottom="1240" w:left="1320" w:right="1700"/>
          <w:pgSz w:w="12240" w:h="15840"/>
        </w:sectPr>
      </w:pPr>
      <w:rPr/>
    </w:p>
    <w:p>
      <w:pPr>
        <w:spacing w:before="2" w:after="0" w:line="240" w:lineRule="auto"/>
        <w:ind w:left="2199" w:right="214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em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0.368178pt;height:282.42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28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aa)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anho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8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bb)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34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41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5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deep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906" w:right="185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ay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ain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08.999939" w:type="dxa"/>
      </w:tblPr>
      <w:tblGrid/>
      <w:tr>
        <w:trPr>
          <w:trHeight w:val="634" w:hRule="exact"/>
        </w:trPr>
        <w:tc>
          <w:tcPr>
            <w:tcW w:w="2376" w:type="dxa"/>
            <w:tcBorders>
              <w:top w:val="single" w:sz="7.52" w:space="0" w:color="000000"/>
              <w:bottom w:val="single" w:sz="11.36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ze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08" w:type="dxa"/>
            <w:tcBorders>
              <w:top w:val="single" w:sz="7.52" w:space="0" w:color="000000"/>
              <w:bottom w:val="single" w:sz="11.36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63" w:after="0" w:line="250" w:lineRule="auto"/>
              <w:ind w:left="721" w:right="208" w:firstLine="-45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98" w:hRule="exact"/>
        </w:trPr>
        <w:tc>
          <w:tcPr>
            <w:tcW w:w="2376" w:type="dxa"/>
            <w:tcBorders>
              <w:top w:val="single" w:sz="11.36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mm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08" w:type="dxa"/>
            <w:tcBorders>
              <w:top w:val="single" w:sz="11.36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66" w:right="114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1.50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237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08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66" w:right="114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1.00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743" w:footer="1049" w:top="1660" w:bottom="1240" w:left="1320" w:right="1720"/>
          <w:headerReference w:type="default" r:id="rId13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220" w:right="18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dd)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apot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epths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tween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0" w:right="5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28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depth.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iel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0" w:right="21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07,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og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RMI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0" w:right="28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eans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0%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0" w:right="18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nfo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9" w:right="25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4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WW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&amp;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701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954" w:right="193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85" w:right="17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90" w:right="17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58" w:right="44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99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44" w:right="13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1)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50" w:right="4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calc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tewater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eak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water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onth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Map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743" w:footer="1049" w:top="1160" w:bottom="1240" w:left="1220" w:right="1600"/>
          <w:headerReference w:type="default" r:id="rId15"/>
          <w:pgSz w:w="12240" w:h="15840"/>
        </w:sectPr>
      </w:pPr>
      <w:rPr/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4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3" w:after="0" w:line="204" w:lineRule="auto"/>
              <w:ind w:left="102" w:right="57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68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hown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an)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8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8" w:lineRule="exact"/>
              <w:ind w:left="102" w:right="2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odel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water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9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left="220" w:right="554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9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9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9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0" w:right="799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9" w:right="18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Upon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17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19" w:right="779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9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989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940" w:right="522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tewate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5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08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9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HQ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989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8.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2006.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pgMar w:header="743" w:footer="1049" w:top="1160" w:bottom="1240" w:left="1220" w:right="160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pt;margin-top:728.543945pt;width:10.0pt;height:14pt;mso-position-horizontal-relative:page;mso-position-vertical-relative:page;z-index:-730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9.796524pt;margin-top:36.169266pt;width:214.297408pt;height:23.48372pt;mso-position-horizontal-relative:page;mso-position-vertical-relative:page;z-index:-731" type="#_x0000_t202" filled="f" stroked="f">
          <v:textbox inset="0,0,0,0">
            <w:txbxContent>
              <w:p>
                <w:pPr>
                  <w:spacing w:before="0" w:after="0" w:line="224" w:lineRule="exact"/>
                  <w:ind w:left="914" w:right="893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99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uent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water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99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te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9.796524pt;margin-top:36.169266pt;width:214.297408pt;height:23.48372pt;mso-position-horizontal-relative:page;mso-position-vertical-relative:page;z-index:-729" type="#_x0000_t202" filled="f" stroked="f">
          <v:textbox inset="0,0,0,0">
            <w:txbxContent>
              <w:p>
                <w:pPr>
                  <w:spacing w:before="0" w:after="0" w:line="224" w:lineRule="exact"/>
                  <w:ind w:left="914" w:right="893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99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uent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water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99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te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9.796524pt;margin-top:36.169266pt;width:214.297408pt;height:23.48372pt;mso-position-horizontal-relative:page;mso-position-vertical-relative:page;z-index:-728" type="#_x0000_t202" filled="f" stroked="f">
          <v:textbox inset="0,0,0,0">
            <w:txbxContent>
              <w:p>
                <w:pPr>
                  <w:spacing w:before="0" w:after="0" w:line="224" w:lineRule="exact"/>
                  <w:ind w:left="914" w:right="893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99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uent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water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99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te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9.796524pt;margin-top:36.169266pt;width:214.297408pt;height:23.48372pt;mso-position-horizontal-relative:page;mso-position-vertical-relative:page;z-index:-727" type="#_x0000_t202" filled="f" stroked="f">
          <v:textbox inset="0,0,0,0">
            <w:txbxContent>
              <w:p>
                <w:pPr>
                  <w:spacing w:before="0" w:after="0" w:line="224" w:lineRule="exact"/>
                  <w:ind w:left="914" w:right="893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99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uent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water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99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te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3.xml"/><Relationship Id="rId14" Type="http://schemas.openxmlformats.org/officeDocument/2006/relationships/image" Target="media/image6.png"/><Relationship Id="rId15" Type="http://schemas.openxmlformats.org/officeDocument/2006/relationships/header" Target="head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</dc:creator>
  <dc:title> </dc:title>
  <dcterms:created xsi:type="dcterms:W3CDTF">2015-09-17T09:05:51Z</dcterms:created>
  <dcterms:modified xsi:type="dcterms:W3CDTF">2015-09-17T09:05:51Z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2009-10-12T00:00:00Z</vt:filetime>
  </property>
  <property fmtid="{D5CDD505-2E9C-101B-9397-08002B2CF9AE}" pid="3" name="LastSaved">
    <vt:filetime>2015-09-17T00:00:00Z</vt:filetime>
  </property>
</Properties>
</file>